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BD8B" w14:textId="77777777" w:rsidR="009063BD" w:rsidRPr="00CB73E9" w:rsidRDefault="009063BD" w:rsidP="00977A11">
      <w:pPr>
        <w:ind w:right="366"/>
        <w:rPr>
          <w:rFonts w:ascii="Arial" w:hAnsi="Arial" w:cs="Arial"/>
          <w:sz w:val="20"/>
        </w:rPr>
      </w:pPr>
    </w:p>
    <w:p w14:paraId="57260BD9" w14:textId="77777777" w:rsidR="00B66702" w:rsidRPr="00C84BE5" w:rsidRDefault="00B66702" w:rsidP="00B66702">
      <w:pPr>
        <w:rPr>
          <w:rFonts w:ascii="Arial" w:hAnsi="Arial" w:cs="Arial"/>
          <w:sz w:val="24"/>
        </w:rPr>
      </w:pPr>
    </w:p>
    <w:p w14:paraId="41A82E96" w14:textId="21AA1EA5" w:rsidR="006876F0" w:rsidRDefault="006876F0" w:rsidP="006876F0">
      <w:pPr>
        <w:rPr>
          <w:rFonts w:ascii="Arial" w:hAnsi="Arial" w:cs="Arial"/>
          <w:sz w:val="20"/>
        </w:rPr>
      </w:pPr>
    </w:p>
    <w:p w14:paraId="16666374" w14:textId="004F6697" w:rsidR="00EC61D4" w:rsidRDefault="00EC61D4" w:rsidP="006876F0">
      <w:pPr>
        <w:rPr>
          <w:rFonts w:ascii="Arial" w:hAnsi="Arial" w:cs="Arial"/>
          <w:sz w:val="20"/>
        </w:rPr>
      </w:pPr>
    </w:p>
    <w:p w14:paraId="011F657B" w14:textId="2C84E31F" w:rsidR="00896A36" w:rsidRDefault="00896A36" w:rsidP="006876F0">
      <w:pPr>
        <w:rPr>
          <w:rFonts w:ascii="Arial" w:hAnsi="Arial" w:cs="Arial"/>
          <w:sz w:val="20"/>
        </w:rPr>
      </w:pPr>
    </w:p>
    <w:p w14:paraId="718ECD0B" w14:textId="77777777" w:rsidR="0036681C" w:rsidRPr="00816BD2" w:rsidRDefault="0036681C" w:rsidP="0036681C">
      <w:pPr>
        <w:tabs>
          <w:tab w:val="left" w:pos="1253"/>
          <w:tab w:val="left" w:pos="6005"/>
        </w:tabs>
        <w:spacing w:line="223" w:lineRule="exact"/>
        <w:rPr>
          <w:rFonts w:ascii="Times New Roman" w:hAnsi="Times New Roman"/>
          <w:sz w:val="24"/>
          <w:szCs w:val="24"/>
        </w:rPr>
      </w:pPr>
      <w:r w:rsidRPr="00816BD2">
        <w:rPr>
          <w:rFonts w:ascii="Times New Roman" w:hAnsi="Times New Roman"/>
          <w:sz w:val="24"/>
          <w:szCs w:val="24"/>
        </w:rPr>
        <w:t>U</w:t>
      </w:r>
      <w:r w:rsidRPr="00816BD2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816BD2">
        <w:rPr>
          <w:rFonts w:ascii="Times New Roman" w:hAnsi="Times New Roman"/>
          <w:spacing w:val="-2"/>
          <w:sz w:val="24"/>
          <w:szCs w:val="24"/>
        </w:rPr>
        <w:t>RBROJ</w:t>
      </w:r>
      <w:r w:rsidRPr="00816BD2">
        <w:rPr>
          <w:rFonts w:ascii="Times New Roman" w:hAnsi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spacing w:val="-15"/>
          <w:sz w:val="24"/>
          <w:szCs w:val="24"/>
        </w:rPr>
        <w:t xml:space="preserve">:              </w:t>
      </w:r>
      <w:r w:rsidRPr="00816BD2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26</w:t>
      </w:r>
      <w:r w:rsidRPr="00816BD2">
        <w:rPr>
          <w:rFonts w:ascii="Times New Roman" w:hAnsi="Times New Roman"/>
          <w:spacing w:val="1"/>
          <w:sz w:val="24"/>
          <w:szCs w:val="24"/>
        </w:rPr>
        <w:t>.</w:t>
      </w:r>
      <w:r w:rsidRPr="00816BD2">
        <w:rPr>
          <w:rFonts w:ascii="Times New Roman" w:hAnsi="Times New Roman"/>
          <w:spacing w:val="1"/>
          <w:sz w:val="24"/>
          <w:szCs w:val="24"/>
        </w:rPr>
        <w:tab/>
      </w:r>
    </w:p>
    <w:p w14:paraId="0E5D17B5" w14:textId="5936E7B5" w:rsidR="0036681C" w:rsidRPr="006C371C" w:rsidRDefault="0036681C" w:rsidP="0036681C">
      <w:pPr>
        <w:rPr>
          <w:rFonts w:ascii="Times New Roman" w:hAnsi="Times New Roman"/>
          <w:sz w:val="24"/>
          <w:szCs w:val="24"/>
        </w:rPr>
      </w:pPr>
      <w:r w:rsidRPr="006C371C">
        <w:rPr>
          <w:rFonts w:ascii="Times New Roman" w:hAnsi="Times New Roman"/>
          <w:sz w:val="24"/>
          <w:szCs w:val="24"/>
        </w:rPr>
        <w:t>Zagreb</w:t>
      </w:r>
      <w:r>
        <w:rPr>
          <w:rFonts w:ascii="Times New Roman" w:hAnsi="Times New Roman"/>
          <w:sz w:val="24"/>
          <w:szCs w:val="24"/>
        </w:rPr>
        <w:t>,</w:t>
      </w:r>
      <w:r w:rsidRPr="006C371C">
        <w:rPr>
          <w:rFonts w:ascii="Times New Roman" w:hAnsi="Times New Roman"/>
          <w:sz w:val="24"/>
          <w:szCs w:val="24"/>
        </w:rPr>
        <w:t xml:space="preserve">  </w:t>
      </w:r>
      <w:r w:rsidR="009E1E9A">
        <w:rPr>
          <w:rFonts w:ascii="Times New Roman" w:hAnsi="Times New Roman"/>
          <w:sz w:val="24"/>
          <w:szCs w:val="24"/>
        </w:rPr>
        <w:t>3</w:t>
      </w:r>
      <w:r w:rsidRPr="006C371C">
        <w:rPr>
          <w:rFonts w:ascii="Times New Roman" w:hAnsi="Times New Roman"/>
          <w:sz w:val="24"/>
          <w:szCs w:val="24"/>
        </w:rPr>
        <w:t xml:space="preserve">. </w:t>
      </w:r>
      <w:r w:rsidR="009E1E9A">
        <w:rPr>
          <w:rFonts w:ascii="Times New Roman" w:hAnsi="Times New Roman"/>
          <w:sz w:val="24"/>
          <w:szCs w:val="24"/>
        </w:rPr>
        <w:t>ožujka</w:t>
      </w:r>
      <w:r w:rsidRPr="006C371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6C371C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>ine</w:t>
      </w:r>
    </w:p>
    <w:p w14:paraId="24634635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0F8935B9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1DDEC536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06407BA4" w14:textId="77777777" w:rsidR="0036681C" w:rsidRPr="00816BD2" w:rsidRDefault="0036681C" w:rsidP="0036681C">
      <w:pPr>
        <w:spacing w:before="1"/>
        <w:rPr>
          <w:rFonts w:ascii="Times New Roman" w:hAnsi="Times New Roman"/>
          <w:sz w:val="24"/>
          <w:szCs w:val="24"/>
        </w:rPr>
      </w:pPr>
    </w:p>
    <w:p w14:paraId="72D3FFF1" w14:textId="77777777" w:rsidR="0036681C" w:rsidRPr="00816BD2" w:rsidRDefault="0036681C" w:rsidP="0036681C">
      <w:pPr>
        <w:ind w:left="299" w:right="323"/>
        <w:jc w:val="center"/>
        <w:rPr>
          <w:rFonts w:ascii="Times New Roman" w:hAnsi="Times New Roman"/>
          <w:sz w:val="24"/>
          <w:szCs w:val="24"/>
        </w:rPr>
      </w:pPr>
      <w:r w:rsidRPr="00816BD2">
        <w:rPr>
          <w:rFonts w:ascii="Times New Roman" w:hAnsi="Times New Roman"/>
          <w:b/>
          <w:sz w:val="24"/>
          <w:szCs w:val="24"/>
        </w:rPr>
        <w:t>O</w:t>
      </w:r>
      <w:r w:rsidRPr="00816BD2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B</w:t>
      </w:r>
      <w:r w:rsidRPr="00816BD2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A</w:t>
      </w:r>
      <w:r w:rsidRPr="00816BD2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V</w:t>
      </w:r>
      <w:r w:rsidRPr="00816BD2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I</w:t>
      </w:r>
      <w:r w:rsidRPr="00816BD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J</w:t>
      </w:r>
      <w:r w:rsidRPr="00816BD2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E</w:t>
      </w:r>
      <w:r w:rsidRPr="00816BD2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S</w:t>
      </w:r>
      <w:r w:rsidRPr="00816BD2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16BD2">
        <w:rPr>
          <w:rFonts w:ascii="Times New Roman" w:hAnsi="Times New Roman"/>
          <w:b/>
          <w:sz w:val="24"/>
          <w:szCs w:val="24"/>
        </w:rPr>
        <w:t>T</w:t>
      </w:r>
    </w:p>
    <w:p w14:paraId="4A0EB7B0" w14:textId="77777777" w:rsidR="0036681C" w:rsidRPr="00816BD2" w:rsidRDefault="0036681C" w:rsidP="0036681C">
      <w:pPr>
        <w:spacing w:before="1"/>
        <w:rPr>
          <w:rFonts w:ascii="Times New Roman" w:hAnsi="Times New Roman"/>
          <w:b/>
          <w:bCs/>
          <w:sz w:val="24"/>
          <w:szCs w:val="24"/>
        </w:rPr>
      </w:pPr>
    </w:p>
    <w:p w14:paraId="31A9AD96" w14:textId="77777777" w:rsidR="0036681C" w:rsidRPr="002816A4" w:rsidRDefault="0036681C" w:rsidP="0036681C">
      <w:pPr>
        <w:pStyle w:val="Tijeloteksta"/>
        <w:spacing w:line="254" w:lineRule="auto"/>
        <w:ind w:left="131" w:right="116" w:firstLine="688"/>
        <w:rPr>
          <w:w w:val="105"/>
          <w:szCs w:val="24"/>
        </w:rPr>
      </w:pPr>
      <w:r w:rsidRPr="00816BD2">
        <w:rPr>
          <w:w w:val="105"/>
          <w:szCs w:val="24"/>
        </w:rPr>
        <w:t>o</w:t>
      </w:r>
      <w:r w:rsidRPr="002816A4">
        <w:rPr>
          <w:w w:val="105"/>
          <w:szCs w:val="24"/>
        </w:rPr>
        <w:t xml:space="preserve"> </w:t>
      </w:r>
      <w:r w:rsidRPr="00816BD2">
        <w:rPr>
          <w:w w:val="105"/>
          <w:szCs w:val="24"/>
        </w:rPr>
        <w:t>rezultatu</w:t>
      </w:r>
      <w:r w:rsidRPr="002816A4">
        <w:rPr>
          <w:w w:val="105"/>
          <w:szCs w:val="24"/>
        </w:rPr>
        <w:t xml:space="preserve"> </w:t>
      </w:r>
      <w:r w:rsidRPr="00816BD2">
        <w:rPr>
          <w:w w:val="105"/>
          <w:szCs w:val="24"/>
        </w:rPr>
        <w:t>izbora</w:t>
      </w:r>
      <w:r w:rsidRPr="002816A4">
        <w:rPr>
          <w:w w:val="105"/>
          <w:szCs w:val="24"/>
        </w:rPr>
        <w:t xml:space="preserve"> </w:t>
      </w:r>
      <w:r w:rsidRPr="00D86704">
        <w:rPr>
          <w:w w:val="105"/>
          <w:szCs w:val="24"/>
        </w:rPr>
        <w:t>radno mjesto</w:t>
      </w:r>
      <w:r>
        <w:rPr>
          <w:w w:val="105"/>
          <w:szCs w:val="24"/>
        </w:rPr>
        <w:t xml:space="preserve"> I. vrste</w:t>
      </w:r>
      <w:r w:rsidRPr="00D86704">
        <w:rPr>
          <w:w w:val="105"/>
          <w:szCs w:val="24"/>
        </w:rPr>
        <w:t xml:space="preserve">: </w:t>
      </w:r>
      <w:r>
        <w:rPr>
          <w:w w:val="105"/>
          <w:szCs w:val="24"/>
        </w:rPr>
        <w:t>viši/a savjetnik/</w:t>
      </w:r>
      <w:proofErr w:type="spellStart"/>
      <w:r>
        <w:rPr>
          <w:w w:val="105"/>
          <w:szCs w:val="24"/>
        </w:rPr>
        <w:t>ca</w:t>
      </w:r>
      <w:proofErr w:type="spellEnd"/>
      <w:r>
        <w:rPr>
          <w:w w:val="105"/>
          <w:szCs w:val="24"/>
        </w:rPr>
        <w:t xml:space="preserve"> II</w:t>
      </w:r>
      <w:r w:rsidRPr="00D86704">
        <w:rPr>
          <w:w w:val="105"/>
          <w:szCs w:val="24"/>
        </w:rPr>
        <w:t xml:space="preserve"> </w:t>
      </w:r>
      <w:r w:rsidRPr="002816A4">
        <w:rPr>
          <w:w w:val="105"/>
          <w:szCs w:val="24"/>
        </w:rPr>
        <w:t xml:space="preserve">- 1 izvršitelj na </w:t>
      </w:r>
      <w:r>
        <w:rPr>
          <w:w w:val="105"/>
          <w:szCs w:val="24"/>
        </w:rPr>
        <w:t>ne</w:t>
      </w:r>
      <w:r w:rsidRPr="00816BD2">
        <w:rPr>
          <w:w w:val="105"/>
          <w:szCs w:val="24"/>
        </w:rPr>
        <w:t>određeno</w:t>
      </w:r>
      <w:r w:rsidRPr="002816A4">
        <w:rPr>
          <w:w w:val="105"/>
          <w:szCs w:val="24"/>
        </w:rPr>
        <w:t xml:space="preserve"> vrijeme u punom radnom vremenu, </w:t>
      </w:r>
      <w:r>
        <w:rPr>
          <w:w w:val="105"/>
          <w:szCs w:val="24"/>
        </w:rPr>
        <w:t>u Odjelu za financije i računovodstvo</w:t>
      </w:r>
      <w:r w:rsidRPr="002816A4">
        <w:rPr>
          <w:w w:val="105"/>
          <w:szCs w:val="24"/>
        </w:rPr>
        <w:t xml:space="preserve">, od </w:t>
      </w:r>
      <w:r>
        <w:rPr>
          <w:w w:val="105"/>
          <w:szCs w:val="24"/>
        </w:rPr>
        <w:t>9</w:t>
      </w:r>
      <w:r w:rsidRPr="002816A4">
        <w:rPr>
          <w:w w:val="105"/>
          <w:szCs w:val="24"/>
        </w:rPr>
        <w:t xml:space="preserve">. </w:t>
      </w:r>
      <w:r>
        <w:rPr>
          <w:w w:val="105"/>
          <w:szCs w:val="24"/>
        </w:rPr>
        <w:t>veljače</w:t>
      </w:r>
      <w:r w:rsidRPr="002816A4">
        <w:rPr>
          <w:w w:val="105"/>
          <w:szCs w:val="24"/>
        </w:rPr>
        <w:t xml:space="preserve"> 202</w:t>
      </w:r>
      <w:r>
        <w:rPr>
          <w:w w:val="105"/>
          <w:szCs w:val="24"/>
        </w:rPr>
        <w:t>6</w:t>
      </w:r>
      <w:r w:rsidRPr="002816A4">
        <w:rPr>
          <w:w w:val="105"/>
          <w:szCs w:val="24"/>
        </w:rPr>
        <w:t>. godine</w:t>
      </w:r>
    </w:p>
    <w:p w14:paraId="55751461" w14:textId="77777777" w:rsidR="0036681C" w:rsidRPr="002816A4" w:rsidRDefault="0036681C" w:rsidP="0036681C">
      <w:pPr>
        <w:pStyle w:val="Tijeloteksta"/>
        <w:spacing w:line="254" w:lineRule="auto"/>
        <w:ind w:left="131" w:right="116" w:firstLine="688"/>
        <w:rPr>
          <w:w w:val="105"/>
          <w:szCs w:val="24"/>
        </w:rPr>
      </w:pPr>
    </w:p>
    <w:p w14:paraId="079BB29F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7B202805" w14:textId="77777777" w:rsidR="0036681C" w:rsidRPr="00816BD2" w:rsidRDefault="0036681C" w:rsidP="0036681C">
      <w:pPr>
        <w:spacing w:before="9"/>
        <w:rPr>
          <w:rFonts w:ascii="Times New Roman" w:hAnsi="Times New Roman"/>
          <w:sz w:val="24"/>
          <w:szCs w:val="24"/>
        </w:rPr>
      </w:pPr>
    </w:p>
    <w:p w14:paraId="1BAC32BE" w14:textId="77777777" w:rsidR="0036681C" w:rsidRPr="00816BD2" w:rsidRDefault="0036681C" w:rsidP="0036681C">
      <w:pPr>
        <w:pStyle w:val="Tijeloteksta"/>
        <w:rPr>
          <w:szCs w:val="24"/>
        </w:rPr>
      </w:pPr>
      <w:r w:rsidRPr="00816BD2">
        <w:rPr>
          <w:spacing w:val="1"/>
          <w:w w:val="105"/>
          <w:szCs w:val="24"/>
        </w:rPr>
        <w:t>Poštovani</w:t>
      </w:r>
      <w:r w:rsidRPr="00816BD2">
        <w:rPr>
          <w:w w:val="105"/>
          <w:szCs w:val="24"/>
        </w:rPr>
        <w:t>/-e,</w:t>
      </w:r>
    </w:p>
    <w:p w14:paraId="38235E4B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3FE530B9" w14:textId="77777777" w:rsidR="0036681C" w:rsidRDefault="0036681C" w:rsidP="0036681C">
      <w:pPr>
        <w:pStyle w:val="Tijeloteksta"/>
        <w:spacing w:line="254" w:lineRule="auto"/>
        <w:ind w:left="131" w:right="116" w:firstLine="688"/>
        <w:rPr>
          <w:spacing w:val="23"/>
          <w:w w:val="105"/>
          <w:szCs w:val="24"/>
        </w:rPr>
      </w:pPr>
      <w:r w:rsidRPr="00816BD2">
        <w:rPr>
          <w:w w:val="105"/>
          <w:szCs w:val="24"/>
        </w:rPr>
        <w:t>Zahvaljujemo</w:t>
      </w:r>
      <w:r w:rsidRPr="00816BD2">
        <w:rPr>
          <w:spacing w:val="56"/>
          <w:w w:val="105"/>
          <w:szCs w:val="24"/>
        </w:rPr>
        <w:t xml:space="preserve"> </w:t>
      </w:r>
      <w:r w:rsidRPr="00816BD2">
        <w:rPr>
          <w:w w:val="105"/>
          <w:szCs w:val="24"/>
        </w:rPr>
        <w:t>na</w:t>
      </w:r>
      <w:r w:rsidRPr="00816BD2">
        <w:rPr>
          <w:spacing w:val="48"/>
          <w:w w:val="105"/>
          <w:szCs w:val="24"/>
        </w:rPr>
        <w:t xml:space="preserve"> </w:t>
      </w:r>
      <w:r w:rsidRPr="00816BD2">
        <w:rPr>
          <w:w w:val="105"/>
          <w:szCs w:val="24"/>
        </w:rPr>
        <w:t>odazivu na natječaj</w:t>
      </w:r>
      <w:r w:rsidRPr="00816BD2">
        <w:rPr>
          <w:spacing w:val="47"/>
          <w:w w:val="105"/>
          <w:szCs w:val="24"/>
        </w:rPr>
        <w:t xml:space="preserve"> </w:t>
      </w:r>
      <w:r w:rsidRPr="00816BD2">
        <w:rPr>
          <w:w w:val="105"/>
          <w:szCs w:val="24"/>
        </w:rPr>
        <w:t>te</w:t>
      </w:r>
      <w:r w:rsidRPr="00816BD2">
        <w:rPr>
          <w:spacing w:val="32"/>
          <w:w w:val="105"/>
          <w:szCs w:val="24"/>
        </w:rPr>
        <w:t xml:space="preserve"> </w:t>
      </w:r>
      <w:r w:rsidRPr="00816BD2">
        <w:rPr>
          <w:w w:val="105"/>
          <w:szCs w:val="24"/>
        </w:rPr>
        <w:t>Vas</w:t>
      </w:r>
      <w:r w:rsidRPr="00816BD2">
        <w:rPr>
          <w:spacing w:val="43"/>
          <w:w w:val="105"/>
          <w:szCs w:val="24"/>
        </w:rPr>
        <w:t xml:space="preserve"> </w:t>
      </w:r>
      <w:r w:rsidRPr="00816BD2">
        <w:rPr>
          <w:w w:val="105"/>
          <w:szCs w:val="24"/>
        </w:rPr>
        <w:t>u</w:t>
      </w:r>
      <w:r w:rsidRPr="00816BD2">
        <w:rPr>
          <w:spacing w:val="48"/>
          <w:w w:val="105"/>
          <w:szCs w:val="24"/>
        </w:rPr>
        <w:t xml:space="preserve"> </w:t>
      </w:r>
      <w:r w:rsidRPr="00816BD2">
        <w:rPr>
          <w:spacing w:val="-2"/>
          <w:w w:val="105"/>
          <w:szCs w:val="24"/>
        </w:rPr>
        <w:t>s</w:t>
      </w:r>
      <w:r w:rsidRPr="00816BD2">
        <w:rPr>
          <w:spacing w:val="-3"/>
          <w:w w:val="105"/>
          <w:szCs w:val="24"/>
        </w:rPr>
        <w:t>k</w:t>
      </w:r>
      <w:r w:rsidRPr="00816BD2">
        <w:rPr>
          <w:w w:val="105"/>
          <w:szCs w:val="24"/>
        </w:rPr>
        <w:t>ladu s</w:t>
      </w:r>
      <w:r>
        <w:rPr>
          <w:w w:val="105"/>
          <w:szCs w:val="24"/>
        </w:rPr>
        <w:t>a</w:t>
      </w:r>
      <w:r w:rsidRPr="00816BD2">
        <w:rPr>
          <w:spacing w:val="29"/>
          <w:w w:val="105"/>
          <w:szCs w:val="24"/>
        </w:rPr>
        <w:t xml:space="preserve"> </w:t>
      </w:r>
      <w:r w:rsidRPr="00816BD2">
        <w:rPr>
          <w:rFonts w:eastAsia="Arial"/>
          <w:spacing w:val="3"/>
          <w:w w:val="105"/>
          <w:szCs w:val="24"/>
        </w:rPr>
        <w:t>čl</w:t>
      </w:r>
      <w:r w:rsidRPr="00816BD2">
        <w:rPr>
          <w:rFonts w:eastAsia="Arial"/>
          <w:spacing w:val="2"/>
          <w:w w:val="105"/>
          <w:szCs w:val="24"/>
        </w:rPr>
        <w:t>.</w:t>
      </w:r>
      <w:r w:rsidRPr="00816BD2">
        <w:rPr>
          <w:rFonts w:eastAsia="Arial"/>
          <w:spacing w:val="13"/>
          <w:w w:val="105"/>
          <w:szCs w:val="24"/>
        </w:rPr>
        <w:t xml:space="preserve"> </w:t>
      </w:r>
      <w:r w:rsidRPr="00816BD2">
        <w:rPr>
          <w:spacing w:val="-2"/>
          <w:w w:val="105"/>
          <w:szCs w:val="24"/>
        </w:rPr>
        <w:t>24.</w:t>
      </w:r>
      <w:r w:rsidRPr="00816BD2">
        <w:rPr>
          <w:spacing w:val="47"/>
          <w:w w:val="105"/>
          <w:szCs w:val="24"/>
        </w:rPr>
        <w:t xml:space="preserve"> </w:t>
      </w:r>
      <w:r w:rsidRPr="00816BD2">
        <w:rPr>
          <w:w w:val="105"/>
          <w:szCs w:val="24"/>
        </w:rPr>
        <w:t>st.</w:t>
      </w:r>
      <w:r w:rsidRPr="00816BD2">
        <w:rPr>
          <w:spacing w:val="23"/>
          <w:w w:val="105"/>
          <w:szCs w:val="24"/>
        </w:rPr>
        <w:t xml:space="preserve"> </w:t>
      </w:r>
      <w:r w:rsidRPr="00816BD2">
        <w:rPr>
          <w:w w:val="105"/>
          <w:szCs w:val="24"/>
        </w:rPr>
        <w:t>4.</w:t>
      </w:r>
      <w:r w:rsidRPr="00816BD2">
        <w:rPr>
          <w:spacing w:val="38"/>
          <w:w w:val="105"/>
          <w:szCs w:val="24"/>
        </w:rPr>
        <w:t xml:space="preserve"> </w:t>
      </w:r>
      <w:r w:rsidRPr="00816BD2">
        <w:rPr>
          <w:w w:val="105"/>
          <w:szCs w:val="24"/>
        </w:rPr>
        <w:t>Temeljnog</w:t>
      </w:r>
      <w:r w:rsidRPr="00816BD2">
        <w:rPr>
          <w:spacing w:val="25"/>
          <w:w w:val="105"/>
          <w:szCs w:val="24"/>
        </w:rPr>
        <w:t xml:space="preserve"> </w:t>
      </w:r>
      <w:r w:rsidRPr="00816BD2">
        <w:rPr>
          <w:spacing w:val="3"/>
          <w:w w:val="105"/>
          <w:szCs w:val="24"/>
        </w:rPr>
        <w:t>kolekt</w:t>
      </w:r>
      <w:r w:rsidRPr="00816BD2">
        <w:rPr>
          <w:spacing w:val="4"/>
          <w:w w:val="105"/>
          <w:szCs w:val="24"/>
        </w:rPr>
        <w:t>i</w:t>
      </w:r>
      <w:r w:rsidRPr="00816BD2">
        <w:rPr>
          <w:spacing w:val="3"/>
          <w:w w:val="105"/>
          <w:szCs w:val="24"/>
        </w:rPr>
        <w:t>vnog</w:t>
      </w:r>
      <w:r w:rsidRPr="00816BD2">
        <w:rPr>
          <w:spacing w:val="5"/>
          <w:w w:val="105"/>
          <w:szCs w:val="24"/>
        </w:rPr>
        <w:t xml:space="preserve"> </w:t>
      </w:r>
      <w:r w:rsidRPr="00816BD2">
        <w:rPr>
          <w:spacing w:val="4"/>
          <w:w w:val="105"/>
          <w:szCs w:val="24"/>
        </w:rPr>
        <w:t>ugov</w:t>
      </w:r>
      <w:r w:rsidRPr="00816BD2">
        <w:rPr>
          <w:spacing w:val="3"/>
          <w:w w:val="105"/>
          <w:szCs w:val="24"/>
        </w:rPr>
        <w:t>o</w:t>
      </w:r>
      <w:r w:rsidRPr="00816BD2">
        <w:rPr>
          <w:spacing w:val="4"/>
          <w:w w:val="105"/>
          <w:szCs w:val="24"/>
        </w:rPr>
        <w:t>ra</w:t>
      </w:r>
      <w:r w:rsidRPr="00816BD2">
        <w:rPr>
          <w:spacing w:val="-3"/>
          <w:w w:val="105"/>
          <w:szCs w:val="24"/>
        </w:rPr>
        <w:t xml:space="preserve"> </w:t>
      </w:r>
      <w:r w:rsidRPr="00816BD2">
        <w:rPr>
          <w:w w:val="105"/>
          <w:szCs w:val="24"/>
        </w:rPr>
        <w:t>za</w:t>
      </w:r>
      <w:r w:rsidRPr="00816BD2">
        <w:rPr>
          <w:spacing w:val="2"/>
          <w:w w:val="105"/>
          <w:szCs w:val="24"/>
        </w:rPr>
        <w:t xml:space="preserve"> </w:t>
      </w:r>
      <w:r w:rsidRPr="00816BD2">
        <w:rPr>
          <w:spacing w:val="1"/>
          <w:w w:val="105"/>
          <w:szCs w:val="24"/>
        </w:rPr>
        <w:t>s</w:t>
      </w:r>
      <w:r w:rsidRPr="00816BD2">
        <w:rPr>
          <w:spacing w:val="2"/>
          <w:w w:val="105"/>
          <w:szCs w:val="24"/>
        </w:rPr>
        <w:t>lužbeni</w:t>
      </w:r>
      <w:r w:rsidRPr="00816BD2">
        <w:rPr>
          <w:w w:val="105"/>
          <w:szCs w:val="24"/>
        </w:rPr>
        <w:t>ke</w:t>
      </w:r>
      <w:r w:rsidRPr="00816BD2">
        <w:rPr>
          <w:spacing w:val="7"/>
          <w:w w:val="105"/>
          <w:szCs w:val="24"/>
        </w:rPr>
        <w:t xml:space="preserve"> i </w:t>
      </w:r>
      <w:r w:rsidRPr="00816BD2">
        <w:rPr>
          <w:w w:val="105"/>
          <w:szCs w:val="24"/>
        </w:rPr>
        <w:t>namještenike</w:t>
      </w:r>
      <w:r w:rsidRPr="00816BD2">
        <w:rPr>
          <w:spacing w:val="-1"/>
          <w:w w:val="105"/>
          <w:szCs w:val="24"/>
        </w:rPr>
        <w:t xml:space="preserve"> u</w:t>
      </w:r>
      <w:r w:rsidRPr="00816BD2">
        <w:rPr>
          <w:rFonts w:eastAsia="Arial"/>
          <w:spacing w:val="-19"/>
          <w:w w:val="105"/>
          <w:szCs w:val="24"/>
        </w:rPr>
        <w:t xml:space="preserve"> </w:t>
      </w:r>
      <w:r w:rsidRPr="00816BD2">
        <w:rPr>
          <w:w w:val="105"/>
          <w:szCs w:val="24"/>
        </w:rPr>
        <w:t>javnim</w:t>
      </w:r>
      <w:r w:rsidRPr="00816BD2">
        <w:rPr>
          <w:spacing w:val="2"/>
          <w:w w:val="105"/>
          <w:szCs w:val="24"/>
        </w:rPr>
        <w:t xml:space="preserve"> </w:t>
      </w:r>
      <w:r w:rsidRPr="00816BD2">
        <w:rPr>
          <w:spacing w:val="-2"/>
          <w:w w:val="105"/>
          <w:szCs w:val="24"/>
        </w:rPr>
        <w:t>s</w:t>
      </w:r>
      <w:r w:rsidRPr="00816BD2">
        <w:rPr>
          <w:spacing w:val="-4"/>
          <w:w w:val="105"/>
          <w:szCs w:val="24"/>
        </w:rPr>
        <w:t>l</w:t>
      </w:r>
      <w:r w:rsidRPr="00816BD2">
        <w:rPr>
          <w:w w:val="105"/>
          <w:szCs w:val="24"/>
        </w:rPr>
        <w:t>užbama</w:t>
      </w:r>
      <w:r w:rsidRPr="00816BD2">
        <w:rPr>
          <w:spacing w:val="11"/>
          <w:w w:val="105"/>
          <w:szCs w:val="24"/>
        </w:rPr>
        <w:t xml:space="preserve"> </w:t>
      </w:r>
      <w:r w:rsidRPr="00816BD2">
        <w:rPr>
          <w:w w:val="105"/>
          <w:szCs w:val="24"/>
        </w:rPr>
        <w:t>obavještavam</w:t>
      </w:r>
      <w:r w:rsidRPr="00816BD2">
        <w:rPr>
          <w:spacing w:val="10"/>
          <w:w w:val="105"/>
          <w:szCs w:val="24"/>
        </w:rPr>
        <w:t xml:space="preserve"> </w:t>
      </w:r>
      <w:r w:rsidRPr="00816BD2">
        <w:rPr>
          <w:w w:val="105"/>
          <w:szCs w:val="24"/>
        </w:rPr>
        <w:t>da</w:t>
      </w:r>
      <w:r w:rsidRPr="00816BD2">
        <w:rPr>
          <w:spacing w:val="-6"/>
          <w:w w:val="105"/>
          <w:szCs w:val="24"/>
        </w:rPr>
        <w:t xml:space="preserve"> </w:t>
      </w:r>
      <w:r w:rsidRPr="00816BD2">
        <w:rPr>
          <w:spacing w:val="3"/>
          <w:w w:val="105"/>
          <w:szCs w:val="24"/>
        </w:rPr>
        <w:t>sam u</w:t>
      </w:r>
      <w:r w:rsidRPr="00816BD2">
        <w:rPr>
          <w:rFonts w:eastAsia="Arial"/>
          <w:spacing w:val="24"/>
          <w:w w:val="91"/>
          <w:szCs w:val="24"/>
        </w:rPr>
        <w:t xml:space="preserve"> </w:t>
      </w:r>
      <w:r w:rsidRPr="00816BD2">
        <w:rPr>
          <w:w w:val="105"/>
          <w:szCs w:val="24"/>
        </w:rPr>
        <w:t>skladu</w:t>
      </w:r>
      <w:r w:rsidRPr="00816BD2">
        <w:rPr>
          <w:spacing w:val="20"/>
          <w:w w:val="105"/>
          <w:szCs w:val="24"/>
        </w:rPr>
        <w:t xml:space="preserve"> </w:t>
      </w:r>
      <w:r w:rsidRPr="00816BD2">
        <w:rPr>
          <w:w w:val="105"/>
          <w:szCs w:val="24"/>
        </w:rPr>
        <w:t>sa</w:t>
      </w:r>
      <w:r w:rsidRPr="00816BD2">
        <w:rPr>
          <w:spacing w:val="16"/>
          <w:w w:val="105"/>
          <w:szCs w:val="24"/>
        </w:rPr>
        <w:t xml:space="preserve"> </w:t>
      </w:r>
      <w:r w:rsidRPr="00816BD2">
        <w:rPr>
          <w:w w:val="105"/>
          <w:szCs w:val="24"/>
        </w:rPr>
        <w:t>svojim</w:t>
      </w:r>
      <w:r w:rsidRPr="00816BD2">
        <w:rPr>
          <w:spacing w:val="28"/>
          <w:w w:val="105"/>
          <w:szCs w:val="24"/>
        </w:rPr>
        <w:t xml:space="preserve"> </w:t>
      </w:r>
      <w:r w:rsidRPr="00816BD2">
        <w:rPr>
          <w:w w:val="105"/>
          <w:szCs w:val="24"/>
        </w:rPr>
        <w:t>ovlast</w:t>
      </w:r>
      <w:r w:rsidRPr="00816BD2">
        <w:rPr>
          <w:spacing w:val="26"/>
          <w:w w:val="105"/>
          <w:szCs w:val="24"/>
        </w:rPr>
        <w:t>i</w:t>
      </w:r>
      <w:r w:rsidRPr="00816BD2">
        <w:rPr>
          <w:w w:val="105"/>
          <w:szCs w:val="24"/>
        </w:rPr>
        <w:t>ma</w:t>
      </w:r>
      <w:r w:rsidRPr="00816BD2">
        <w:rPr>
          <w:spacing w:val="24"/>
          <w:w w:val="105"/>
          <w:szCs w:val="24"/>
        </w:rPr>
        <w:t xml:space="preserve"> </w:t>
      </w:r>
      <w:r>
        <w:rPr>
          <w:spacing w:val="5"/>
          <w:w w:val="105"/>
          <w:szCs w:val="24"/>
        </w:rPr>
        <w:t>donijela</w:t>
      </w:r>
      <w:r w:rsidRPr="00816BD2">
        <w:rPr>
          <w:spacing w:val="10"/>
          <w:w w:val="105"/>
          <w:szCs w:val="24"/>
        </w:rPr>
        <w:t xml:space="preserve"> </w:t>
      </w:r>
      <w:r w:rsidRPr="00816BD2">
        <w:rPr>
          <w:spacing w:val="8"/>
          <w:w w:val="105"/>
          <w:szCs w:val="24"/>
        </w:rPr>
        <w:t>Od</w:t>
      </w:r>
      <w:r w:rsidRPr="00816BD2">
        <w:rPr>
          <w:spacing w:val="15"/>
          <w:w w:val="105"/>
          <w:szCs w:val="24"/>
        </w:rPr>
        <w:t>l</w:t>
      </w:r>
      <w:r w:rsidRPr="00816BD2">
        <w:rPr>
          <w:spacing w:val="7"/>
          <w:w w:val="105"/>
          <w:szCs w:val="24"/>
        </w:rPr>
        <w:t>u</w:t>
      </w:r>
      <w:r w:rsidRPr="00816BD2">
        <w:rPr>
          <w:spacing w:val="6"/>
          <w:w w:val="105"/>
          <w:szCs w:val="24"/>
        </w:rPr>
        <w:t>ku</w:t>
      </w:r>
      <w:r w:rsidRPr="00816BD2">
        <w:rPr>
          <w:spacing w:val="23"/>
          <w:w w:val="105"/>
          <w:szCs w:val="24"/>
        </w:rPr>
        <w:t xml:space="preserve"> </w:t>
      </w:r>
      <w:r w:rsidRPr="00816BD2">
        <w:rPr>
          <w:w w:val="105"/>
          <w:szCs w:val="24"/>
        </w:rPr>
        <w:t>o</w:t>
      </w:r>
      <w:r w:rsidRPr="00816BD2">
        <w:rPr>
          <w:spacing w:val="16"/>
          <w:w w:val="105"/>
          <w:szCs w:val="24"/>
        </w:rPr>
        <w:t xml:space="preserve"> </w:t>
      </w:r>
      <w:r w:rsidRPr="00816BD2">
        <w:rPr>
          <w:spacing w:val="9"/>
          <w:w w:val="105"/>
          <w:szCs w:val="24"/>
        </w:rPr>
        <w:t>i</w:t>
      </w:r>
      <w:r w:rsidRPr="00816BD2">
        <w:rPr>
          <w:spacing w:val="4"/>
          <w:w w:val="105"/>
          <w:szCs w:val="24"/>
        </w:rPr>
        <w:t>z</w:t>
      </w:r>
      <w:r w:rsidRPr="00816BD2">
        <w:rPr>
          <w:spacing w:val="5"/>
          <w:w w:val="105"/>
          <w:szCs w:val="24"/>
        </w:rPr>
        <w:t>boru</w:t>
      </w:r>
      <w:r w:rsidRPr="00816BD2">
        <w:rPr>
          <w:spacing w:val="23"/>
          <w:w w:val="105"/>
          <w:szCs w:val="24"/>
        </w:rPr>
        <w:t xml:space="preserve"> </w:t>
      </w:r>
    </w:p>
    <w:p w14:paraId="568AFC00" w14:textId="77777777" w:rsidR="0036681C" w:rsidRDefault="0036681C" w:rsidP="0036681C">
      <w:pPr>
        <w:pStyle w:val="Tijeloteksta"/>
        <w:spacing w:line="254" w:lineRule="auto"/>
        <w:ind w:left="131" w:right="116" w:firstLine="688"/>
        <w:rPr>
          <w:spacing w:val="23"/>
          <w:w w:val="105"/>
          <w:szCs w:val="24"/>
        </w:rPr>
      </w:pPr>
    </w:p>
    <w:p w14:paraId="2CF28130" w14:textId="45460F2B" w:rsidR="0036681C" w:rsidRPr="00816BD2" w:rsidRDefault="0036681C" w:rsidP="0036681C">
      <w:pPr>
        <w:pStyle w:val="Tijeloteksta"/>
        <w:spacing w:line="254" w:lineRule="auto"/>
        <w:ind w:left="131" w:right="116" w:firstLine="688"/>
        <w:rPr>
          <w:szCs w:val="24"/>
        </w:rPr>
      </w:pPr>
      <w:r>
        <w:rPr>
          <w:spacing w:val="4"/>
          <w:w w:val="105"/>
          <w:szCs w:val="24"/>
        </w:rPr>
        <w:t xml:space="preserve">                                 </w:t>
      </w:r>
      <w:r w:rsidR="00C039D7">
        <w:rPr>
          <w:spacing w:val="4"/>
          <w:w w:val="105"/>
          <w:szCs w:val="24"/>
        </w:rPr>
        <w:t xml:space="preserve">       </w:t>
      </w:r>
      <w:r w:rsidR="009E1E9A">
        <w:rPr>
          <w:spacing w:val="4"/>
          <w:w w:val="105"/>
          <w:szCs w:val="24"/>
        </w:rPr>
        <w:t xml:space="preserve">Ane Lučić, </w:t>
      </w:r>
      <w:proofErr w:type="spellStart"/>
      <w:r>
        <w:rPr>
          <w:spacing w:val="4"/>
          <w:w w:val="105"/>
          <w:szCs w:val="24"/>
        </w:rPr>
        <w:t>mag.oec</w:t>
      </w:r>
      <w:proofErr w:type="spellEnd"/>
    </w:p>
    <w:p w14:paraId="6E52EB92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7E2437C5" w14:textId="77777777" w:rsidR="0036681C" w:rsidRPr="00816BD2" w:rsidRDefault="0036681C" w:rsidP="0036681C">
      <w:pPr>
        <w:spacing w:before="9"/>
        <w:rPr>
          <w:rFonts w:ascii="Times New Roman" w:hAnsi="Times New Roman"/>
          <w:sz w:val="24"/>
          <w:szCs w:val="24"/>
        </w:rPr>
      </w:pPr>
    </w:p>
    <w:p w14:paraId="4E7C8AF5" w14:textId="77777777" w:rsidR="0036681C" w:rsidRPr="00816BD2" w:rsidRDefault="0036681C" w:rsidP="0036681C">
      <w:pPr>
        <w:pStyle w:val="Tijeloteksta"/>
        <w:rPr>
          <w:szCs w:val="24"/>
        </w:rPr>
      </w:pPr>
      <w:r w:rsidRPr="00816BD2">
        <w:rPr>
          <w:szCs w:val="24"/>
        </w:rPr>
        <w:t>S</w:t>
      </w:r>
      <w:r w:rsidRPr="00816BD2">
        <w:rPr>
          <w:spacing w:val="18"/>
          <w:szCs w:val="24"/>
        </w:rPr>
        <w:t xml:space="preserve"> </w:t>
      </w:r>
      <w:r w:rsidRPr="00816BD2">
        <w:rPr>
          <w:szCs w:val="24"/>
        </w:rPr>
        <w:t>poštovanjem,</w:t>
      </w:r>
      <w:r w:rsidRPr="00816BD2">
        <w:rPr>
          <w:spacing w:val="21"/>
          <w:szCs w:val="24"/>
        </w:rPr>
        <w:t xml:space="preserve"> </w:t>
      </w:r>
    </w:p>
    <w:p w14:paraId="1AEBC5BA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</w:p>
    <w:p w14:paraId="620D398C" w14:textId="77777777" w:rsidR="0036681C" w:rsidRPr="00816BD2" w:rsidRDefault="0036681C" w:rsidP="0036681C">
      <w:pPr>
        <w:spacing w:before="1"/>
        <w:rPr>
          <w:rFonts w:ascii="Times New Roman" w:hAnsi="Times New Roman"/>
          <w:sz w:val="24"/>
          <w:szCs w:val="24"/>
        </w:rPr>
      </w:pPr>
    </w:p>
    <w:p w14:paraId="3065ACEA" w14:textId="77777777" w:rsidR="0036681C" w:rsidRPr="00816BD2" w:rsidRDefault="0036681C" w:rsidP="0036681C">
      <w:pPr>
        <w:pStyle w:val="Tijeloteksta"/>
        <w:ind w:left="6034"/>
        <w:rPr>
          <w:szCs w:val="24"/>
        </w:rPr>
      </w:pPr>
      <w:r w:rsidRPr="00816BD2">
        <w:rPr>
          <w:szCs w:val="24"/>
        </w:rPr>
        <w:t>RAVNATELJ</w:t>
      </w:r>
      <w:r>
        <w:rPr>
          <w:szCs w:val="24"/>
        </w:rPr>
        <w:t>ICA</w:t>
      </w:r>
    </w:p>
    <w:p w14:paraId="47A76CEA" w14:textId="77777777" w:rsidR="0036681C" w:rsidRPr="00816BD2" w:rsidRDefault="0036681C" w:rsidP="0036681C">
      <w:pPr>
        <w:pStyle w:val="Tijeloteksta"/>
        <w:ind w:left="6034"/>
        <w:rPr>
          <w:szCs w:val="24"/>
        </w:rPr>
      </w:pPr>
      <w:r w:rsidRPr="00816BD2">
        <w:rPr>
          <w:szCs w:val="24"/>
        </w:rPr>
        <w:t xml:space="preserve">  </w:t>
      </w:r>
    </w:p>
    <w:p w14:paraId="7D0A3A06" w14:textId="77777777" w:rsidR="0036681C" w:rsidRPr="00816BD2" w:rsidRDefault="0036681C" w:rsidP="0036681C">
      <w:pPr>
        <w:pStyle w:val="Tijeloteksta"/>
        <w:ind w:left="6034"/>
        <w:rPr>
          <w:szCs w:val="24"/>
        </w:rPr>
      </w:pPr>
    </w:p>
    <w:p w14:paraId="0C610366" w14:textId="77777777" w:rsidR="0036681C" w:rsidRPr="00816BD2" w:rsidRDefault="0036681C" w:rsidP="0036681C">
      <w:pPr>
        <w:pStyle w:val="Tijeloteksta"/>
        <w:ind w:left="6034"/>
        <w:rPr>
          <w:szCs w:val="24"/>
        </w:rPr>
      </w:pPr>
    </w:p>
    <w:p w14:paraId="00CC266B" w14:textId="77777777" w:rsidR="0036681C" w:rsidRPr="00816BD2" w:rsidRDefault="0036681C" w:rsidP="0036681C">
      <w:pPr>
        <w:pStyle w:val="Tijeloteksta"/>
        <w:ind w:left="6034"/>
        <w:rPr>
          <w:szCs w:val="24"/>
        </w:rPr>
      </w:pPr>
    </w:p>
    <w:p w14:paraId="32EA797D" w14:textId="77777777" w:rsidR="0036681C" w:rsidRPr="00816BD2" w:rsidRDefault="0036681C" w:rsidP="0036681C">
      <w:pPr>
        <w:rPr>
          <w:rFonts w:ascii="Times New Roman" w:hAnsi="Times New Roman"/>
          <w:sz w:val="24"/>
          <w:szCs w:val="24"/>
        </w:rPr>
      </w:pPr>
      <w:r w:rsidRPr="00816B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16BD2">
        <w:rPr>
          <w:rFonts w:ascii="Times New Roman" w:hAnsi="Times New Roman"/>
          <w:sz w:val="24"/>
          <w:szCs w:val="24"/>
        </w:rPr>
        <w:t xml:space="preserve"> dr. sc.  </w:t>
      </w:r>
      <w:r>
        <w:rPr>
          <w:rFonts w:ascii="Times New Roman" w:hAnsi="Times New Roman"/>
          <w:sz w:val="24"/>
          <w:szCs w:val="24"/>
        </w:rPr>
        <w:t>Staša Borović</w:t>
      </w:r>
    </w:p>
    <w:p w14:paraId="3BD6053D" w14:textId="77777777" w:rsidR="00AF3D02" w:rsidRPr="00AF3D02" w:rsidRDefault="00AF3D02" w:rsidP="00AF3D02">
      <w:pPr>
        <w:rPr>
          <w:rFonts w:ascii="Times New Roman" w:eastAsia="Calibri" w:hAnsi="Times New Roman"/>
          <w:b/>
          <w:sz w:val="24"/>
          <w:szCs w:val="24"/>
        </w:rPr>
      </w:pPr>
    </w:p>
    <w:p w14:paraId="50E263E6" w14:textId="181F5EE0" w:rsidR="00896A36" w:rsidRPr="00087B24" w:rsidRDefault="00896A36" w:rsidP="006876F0">
      <w:pPr>
        <w:rPr>
          <w:rFonts w:ascii="Arial" w:hAnsi="Arial" w:cs="Arial"/>
          <w:sz w:val="20"/>
        </w:rPr>
      </w:pPr>
    </w:p>
    <w:p w14:paraId="06877592" w14:textId="15B60C60" w:rsidR="00896A36" w:rsidRPr="00087B24" w:rsidRDefault="00896A36" w:rsidP="006876F0">
      <w:pPr>
        <w:rPr>
          <w:rFonts w:ascii="Arial" w:hAnsi="Arial" w:cs="Arial"/>
          <w:sz w:val="20"/>
        </w:rPr>
      </w:pPr>
    </w:p>
    <w:p w14:paraId="04058A68" w14:textId="639B6EDA" w:rsidR="00896A36" w:rsidRPr="00087B24" w:rsidRDefault="00896A36" w:rsidP="006876F0">
      <w:pPr>
        <w:rPr>
          <w:rFonts w:ascii="Arial" w:hAnsi="Arial" w:cs="Arial"/>
          <w:sz w:val="20"/>
        </w:rPr>
      </w:pPr>
    </w:p>
    <w:p w14:paraId="5CF88E70" w14:textId="467D5872" w:rsidR="00896A36" w:rsidRPr="00087B24" w:rsidRDefault="00896A36" w:rsidP="006876F0">
      <w:pPr>
        <w:rPr>
          <w:rFonts w:ascii="Arial" w:hAnsi="Arial" w:cs="Arial"/>
          <w:sz w:val="20"/>
        </w:rPr>
      </w:pPr>
    </w:p>
    <w:p w14:paraId="51B6ED9F" w14:textId="71C6CF4A" w:rsidR="00896A36" w:rsidRPr="00087B24" w:rsidRDefault="00896A36" w:rsidP="006876F0">
      <w:pPr>
        <w:rPr>
          <w:rFonts w:ascii="Arial" w:hAnsi="Arial" w:cs="Arial"/>
          <w:sz w:val="20"/>
        </w:rPr>
      </w:pPr>
    </w:p>
    <w:p w14:paraId="730B449D" w14:textId="12542942" w:rsidR="00896A36" w:rsidRPr="00087B24" w:rsidRDefault="00896A36" w:rsidP="006876F0">
      <w:pPr>
        <w:rPr>
          <w:rFonts w:ascii="Arial" w:hAnsi="Arial" w:cs="Arial"/>
          <w:sz w:val="20"/>
        </w:rPr>
      </w:pPr>
    </w:p>
    <w:p w14:paraId="41BF83F2" w14:textId="77777777" w:rsidR="00896A36" w:rsidRPr="00087B24" w:rsidRDefault="00896A36" w:rsidP="006876F0">
      <w:pPr>
        <w:rPr>
          <w:rFonts w:ascii="Arial" w:hAnsi="Arial" w:cs="Arial"/>
          <w:sz w:val="20"/>
        </w:rPr>
      </w:pPr>
    </w:p>
    <w:p w14:paraId="26500383" w14:textId="77777777" w:rsidR="00EC61D4" w:rsidRPr="00087B24" w:rsidRDefault="00EC61D4" w:rsidP="006876F0">
      <w:pPr>
        <w:rPr>
          <w:rFonts w:ascii="Arial" w:hAnsi="Arial" w:cs="Arial"/>
          <w:sz w:val="20"/>
        </w:rPr>
      </w:pPr>
    </w:p>
    <w:p w14:paraId="3B8671CA" w14:textId="2FC81CCA" w:rsidR="006876F0" w:rsidRPr="00087B24" w:rsidRDefault="006876F0" w:rsidP="006876F0">
      <w:pPr>
        <w:rPr>
          <w:rFonts w:ascii="Arial" w:hAnsi="Arial" w:cs="Arial"/>
          <w:sz w:val="20"/>
        </w:rPr>
      </w:pPr>
    </w:p>
    <w:sectPr w:rsidR="006876F0" w:rsidRPr="00087B24" w:rsidSect="00F911C8">
      <w:headerReference w:type="default" r:id="rId7"/>
      <w:footerReference w:type="default" r:id="rId8"/>
      <w:pgSz w:w="11906" w:h="16838" w:code="9"/>
      <w:pgMar w:top="624" w:right="624" w:bottom="794" w:left="851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D245" w14:textId="77777777" w:rsidR="00A92148" w:rsidRDefault="00A92148" w:rsidP="00D77AF5">
      <w:r>
        <w:separator/>
      </w:r>
    </w:p>
  </w:endnote>
  <w:endnote w:type="continuationSeparator" w:id="0">
    <w:p w14:paraId="73D5DD8C" w14:textId="77777777" w:rsidR="00A92148" w:rsidRDefault="00A92148" w:rsidP="00D7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B7F" w14:textId="77777777" w:rsidR="009063BD" w:rsidRPr="00D21065" w:rsidRDefault="00C039D7" w:rsidP="00BF65AD">
    <w:pPr>
      <w:pStyle w:val="Podnoje"/>
      <w:rPr>
        <w:b/>
        <w:color w:val="7F7F7F"/>
        <w:spacing w:val="14"/>
        <w:sz w:val="16"/>
      </w:rPr>
    </w:pPr>
    <w:r>
      <w:rPr>
        <w:b/>
        <w:noProof/>
        <w:color w:val="7F7F7F"/>
        <w:spacing w:val="14"/>
        <w:sz w:val="16"/>
      </w:rPr>
      <w:pict w14:anchorId="0FFAAB18">
        <v:rect id="_x0000_s2071" style="position:absolute;left:0;text-align:left;margin-left:0;margin-top:6.6pt;width:17pt;height:1pt;z-index:-251655680" wrapcoords="-31 0 -31 0 21600 0 21600 0 -31 0" o:hrpct="971" o:hrstd="t" o:hrnoshade="t" o:hr="t" fillcolor="#081ac4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1E828473">
        <v:rect id="_x0000_s2069" style="position:absolute;left:0;text-align:left;margin-left:0;margin-top:3.4pt;width:17pt;height:1.05pt;z-index:-251656704" wrapcoords="-31 0 -31 0 21600 0 21600 0 -31 0" o:hrpct="971" o:hrstd="t" o:hrnoshade="t" o:hr="t" fillcolor="#017d01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101FE342">
        <v:rect id="_x0000_s2067" style="position:absolute;left:0;text-align:left;margin-left:99pt;margin-top:3.95pt;width:402.5pt;height:1pt;z-index:-251657728" wrapcoords="-31 0 -31 0 21600 0 21600 0 -31 0" o:hrpct="971" o:hrstd="t" o:hrnoshade="t" o:hr="t" fillcolor="#017d01" stroked="f">
          <w10:wrap type="through"/>
        </v:rect>
      </w:pict>
    </w:r>
    <w:r>
      <w:rPr>
        <w:b/>
        <w:noProof/>
        <w:color w:val="7F7F7F"/>
        <w:spacing w:val="14"/>
        <w:sz w:val="16"/>
      </w:rPr>
      <w:pict w14:anchorId="325E0649">
        <v:rect id="_x0000_s2066" style="position:absolute;left:0;text-align:left;margin-left:99pt;margin-top:6.6pt;width:402.5pt;height:1pt;z-index:-251658752" wrapcoords="-31 0 -31 0 21600 0 21600 0 -31 0" o:hrpct="971" o:hrstd="t" o:hrnoshade="t" o:hr="t" fillcolor="#081ac4" stroked="f">
          <w10:wrap type="through"/>
        </v:rect>
      </w:pict>
    </w:r>
    <w:r w:rsidR="009063BD" w:rsidRPr="00D21065">
      <w:rPr>
        <w:b/>
        <w:color w:val="7F7F7F"/>
        <w:spacing w:val="14"/>
        <w:sz w:val="16"/>
      </w:rPr>
      <w:t>www.hgi-cgs.hr</w:t>
    </w:r>
  </w:p>
  <w:p w14:paraId="72C52194" w14:textId="77777777" w:rsidR="009063BD" w:rsidRDefault="009063BD" w:rsidP="00986487">
    <w:pPr>
      <w:pStyle w:val="Podnoje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9CEE" w14:textId="77777777" w:rsidR="00A92148" w:rsidRDefault="00A92148" w:rsidP="00D77AF5">
      <w:r>
        <w:separator/>
      </w:r>
    </w:p>
  </w:footnote>
  <w:footnote w:type="continuationSeparator" w:id="0">
    <w:p w14:paraId="3AD84732" w14:textId="77777777" w:rsidR="00A92148" w:rsidRDefault="00A92148" w:rsidP="00D7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E37C" w14:textId="6D40034A" w:rsidR="009063BD" w:rsidRPr="00986487" w:rsidRDefault="00366381" w:rsidP="00BF65AD">
    <w:pPr>
      <w:keepLines/>
      <w:tabs>
        <w:tab w:val="right" w:pos="8222"/>
      </w:tabs>
      <w:spacing w:before="60"/>
      <w:ind w:right="204"/>
      <w:jc w:val="left"/>
      <w:outlineLvl w:val="0"/>
      <w:rPr>
        <w:rFonts w:ascii="Arial" w:hAnsi="Arial" w:cs="Arial"/>
        <w:color w:val="004E91"/>
        <w:spacing w:val="11"/>
        <w:kern w:val="28"/>
      </w:rPr>
    </w:pPr>
    <w:r>
      <w:rPr>
        <w:rFonts w:ascii="Arial" w:hAnsi="Arial" w:cs="Arial"/>
        <w:noProof/>
        <w:spacing w:val="11"/>
        <w:kern w:val="28"/>
      </w:rPr>
      <w:drawing>
        <wp:anchor distT="0" distB="0" distL="114300" distR="114300" simplePos="0" relativeHeight="251654656" behindDoc="0" locked="0" layoutInCell="0" allowOverlap="0" wp14:anchorId="0EF46B66" wp14:editId="5D2C37B5">
          <wp:simplePos x="0" y="0"/>
          <wp:positionH relativeFrom="page">
            <wp:posOffset>542925</wp:posOffset>
          </wp:positionH>
          <wp:positionV relativeFrom="page">
            <wp:posOffset>400050</wp:posOffset>
          </wp:positionV>
          <wp:extent cx="1369060" cy="426720"/>
          <wp:effectExtent l="0" t="0" r="0" b="0"/>
          <wp:wrapSquare wrapText="bothSides"/>
          <wp:docPr id="2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3BD" w:rsidRPr="00986487">
      <w:rPr>
        <w:rFonts w:ascii="Arial" w:hAnsi="Arial" w:cs="Arial"/>
        <w:color w:val="028C44"/>
        <w:spacing w:val="11"/>
        <w:kern w:val="28"/>
      </w:rPr>
      <w:t>HRVATSKI GEOLOŠKI INSTITUT</w:t>
    </w:r>
    <w:r w:rsidR="009063BD" w:rsidRPr="00986487">
      <w:rPr>
        <w:rFonts w:ascii="Arial" w:hAnsi="Arial" w:cs="Arial"/>
        <w:color w:val="004E91"/>
        <w:spacing w:val="11"/>
        <w:kern w:val="28"/>
      </w:rPr>
      <w:t xml:space="preserve"> </w:t>
    </w:r>
    <w:r w:rsidR="009063BD" w:rsidRPr="00986487">
      <w:rPr>
        <w:rFonts w:ascii="Arial" w:hAnsi="Arial" w:cs="Arial"/>
        <w:color w:val="716F6E"/>
        <w:spacing w:val="11"/>
        <w:kern w:val="28"/>
      </w:rPr>
      <w:t>/</w:t>
    </w:r>
    <w:r w:rsidR="009063BD" w:rsidRPr="00986487">
      <w:rPr>
        <w:rFonts w:ascii="Arial" w:hAnsi="Arial" w:cs="Arial"/>
        <w:color w:val="004E91"/>
        <w:spacing w:val="11"/>
        <w:kern w:val="28"/>
      </w:rPr>
      <w:t xml:space="preserve"> CROATIAN GEOLOGICAL SURVEY</w:t>
    </w:r>
  </w:p>
  <w:p w14:paraId="21A4D1A8" w14:textId="623D85B9" w:rsidR="009063BD" w:rsidRPr="00986487" w:rsidRDefault="006876F0" w:rsidP="00BF65AD">
    <w:pPr>
      <w:suppressAutoHyphens/>
      <w:ind w:right="941"/>
      <w:jc w:val="left"/>
      <w:rPr>
        <w:rFonts w:ascii="Arial" w:hAnsi="Arial" w:cs="Arial"/>
        <w:color w:val="7F7F7F"/>
        <w:kern w:val="16"/>
        <w:sz w:val="18"/>
        <w:szCs w:val="18"/>
      </w:rPr>
    </w:pPr>
    <w:r>
      <w:rPr>
        <w:rFonts w:ascii="Arial" w:hAnsi="Arial" w:cs="Arial"/>
        <w:color w:val="7F7F7F"/>
        <w:kern w:val="16"/>
        <w:sz w:val="18"/>
        <w:szCs w:val="18"/>
      </w:rPr>
      <w:t xml:space="preserve">Milana </w:t>
    </w:r>
    <w:r w:rsidR="009063BD" w:rsidRPr="00986487">
      <w:rPr>
        <w:rFonts w:ascii="Arial" w:hAnsi="Arial" w:cs="Arial"/>
        <w:color w:val="7F7F7F"/>
        <w:kern w:val="16"/>
        <w:sz w:val="18"/>
        <w:szCs w:val="18"/>
      </w:rPr>
      <w:t>Sachs</w:t>
    </w:r>
    <w:r>
      <w:rPr>
        <w:rFonts w:ascii="Arial" w:hAnsi="Arial" w:cs="Arial"/>
        <w:color w:val="7F7F7F"/>
        <w:kern w:val="16"/>
        <w:sz w:val="18"/>
        <w:szCs w:val="18"/>
      </w:rPr>
      <w:t>a</w:t>
    </w:r>
    <w:r w:rsidR="009063BD" w:rsidRPr="00986487">
      <w:rPr>
        <w:rFonts w:ascii="Arial" w:hAnsi="Arial" w:cs="Arial"/>
        <w:color w:val="7F7F7F"/>
        <w:kern w:val="16"/>
        <w:sz w:val="18"/>
        <w:szCs w:val="18"/>
      </w:rPr>
      <w:t xml:space="preserve"> 2, HR-1000</w:t>
    </w:r>
    <w:r>
      <w:rPr>
        <w:rFonts w:ascii="Arial" w:hAnsi="Arial" w:cs="Arial"/>
        <w:color w:val="7F7F7F"/>
        <w:kern w:val="16"/>
        <w:sz w:val="18"/>
        <w:szCs w:val="18"/>
      </w:rPr>
      <w:t>0</w:t>
    </w:r>
    <w:r w:rsidR="009063BD" w:rsidRPr="00986487">
      <w:rPr>
        <w:rFonts w:ascii="Arial" w:hAnsi="Arial" w:cs="Arial"/>
        <w:color w:val="7F7F7F"/>
        <w:kern w:val="16"/>
        <w:sz w:val="18"/>
        <w:szCs w:val="18"/>
      </w:rPr>
      <w:t xml:space="preserve"> Zagreb, Croatia</w:t>
    </w:r>
  </w:p>
  <w:p w14:paraId="08495572" w14:textId="2D916391" w:rsidR="00C25AAE" w:rsidRPr="00C25AAE" w:rsidRDefault="00C25AAE" w:rsidP="00BF65AD">
    <w:pPr>
      <w:pStyle w:val="Zaglavlje"/>
      <w:suppressAutoHyphens/>
      <w:spacing w:after="20"/>
      <w:ind w:right="312"/>
      <w:contextualSpacing/>
      <w:jc w:val="left"/>
      <w:rPr>
        <w:rFonts w:ascii="Arial" w:hAnsi="Arial" w:cs="Arial"/>
        <w:color w:val="7F7F7F"/>
        <w:sz w:val="18"/>
        <w:szCs w:val="18"/>
      </w:rPr>
    </w:pPr>
    <w:r w:rsidRPr="00C25AAE">
      <w:rPr>
        <w:rFonts w:ascii="Arial" w:hAnsi="Arial" w:cs="Arial"/>
        <w:color w:val="7F7F7F"/>
        <w:kern w:val="48"/>
        <w:sz w:val="18"/>
        <w:szCs w:val="18"/>
      </w:rPr>
      <w:t>Telefon: +38516160</w:t>
    </w:r>
    <w:r>
      <w:rPr>
        <w:rFonts w:ascii="Arial" w:hAnsi="Arial" w:cs="Arial"/>
        <w:color w:val="7F7F7F"/>
        <w:kern w:val="48"/>
        <w:sz w:val="18"/>
        <w:szCs w:val="18"/>
      </w:rPr>
      <w:t>888</w:t>
    </w:r>
    <w:r w:rsidRPr="00C25AAE">
      <w:rPr>
        <w:rFonts w:ascii="Arial" w:hAnsi="Arial" w:cs="Arial"/>
        <w:color w:val="7F7F7F"/>
        <w:kern w:val="48"/>
        <w:sz w:val="18"/>
        <w:szCs w:val="18"/>
      </w:rPr>
      <w:t>, Fax: +3851614471</w:t>
    </w:r>
    <w:r>
      <w:rPr>
        <w:rFonts w:ascii="Arial" w:hAnsi="Arial" w:cs="Arial"/>
        <w:color w:val="7F7F7F"/>
        <w:kern w:val="48"/>
        <w:sz w:val="18"/>
        <w:szCs w:val="18"/>
      </w:rPr>
      <w:t>8</w:t>
    </w:r>
    <w:r w:rsidRPr="00C25AAE">
      <w:rPr>
        <w:rFonts w:ascii="Arial" w:hAnsi="Arial" w:cs="Arial"/>
        <w:color w:val="7F7F7F"/>
        <w:kern w:val="48"/>
        <w:sz w:val="18"/>
        <w:szCs w:val="18"/>
      </w:rPr>
      <w:t xml:space="preserve">, </w:t>
    </w:r>
    <w:r w:rsidRPr="00C25AAE">
      <w:rPr>
        <w:rFonts w:ascii="Arial" w:hAnsi="Arial" w:cs="Arial"/>
        <w:color w:val="808080"/>
        <w:kern w:val="16"/>
        <w:sz w:val="18"/>
        <w:szCs w:val="18"/>
      </w:rPr>
      <w:t>OIB: 43733878539</w:t>
    </w:r>
    <w:r w:rsidRPr="00C25AAE">
      <w:rPr>
        <w:rFonts w:ascii="Arial" w:hAnsi="Arial" w:cs="Arial"/>
        <w:color w:val="7F7F7F"/>
        <w:kern w:val="48"/>
        <w:sz w:val="18"/>
        <w:szCs w:val="18"/>
      </w:rPr>
      <w:t>, E-mail: ured@hgi-cgs.hr</w:t>
    </w:r>
    <w:r w:rsidRPr="00C25AAE">
      <w:rPr>
        <w:rFonts w:ascii="Arial" w:hAnsi="Arial" w:cs="Arial"/>
        <w:color w:val="7F7F7F"/>
        <w:sz w:val="18"/>
        <w:szCs w:val="18"/>
      </w:rPr>
      <w:t xml:space="preserve"> </w:t>
    </w:r>
  </w:p>
  <w:p w14:paraId="231EF4A1" w14:textId="4F4836AC" w:rsidR="009063BD" w:rsidRPr="00472BCA" w:rsidRDefault="009063BD" w:rsidP="00225DA3">
    <w:pPr>
      <w:pStyle w:val="Zaglavlje"/>
      <w:suppressAutoHyphens/>
      <w:spacing w:after="20" w:line="180" w:lineRule="exact"/>
      <w:ind w:left="-851" w:right="312" w:firstLine="3119"/>
      <w:contextualSpacing/>
      <w:jc w:val="left"/>
      <w:rPr>
        <w:rFonts w:ascii="Arial" w:hAnsi="Arial" w:cs="Arial"/>
        <w:color w:val="7F7F7F"/>
        <w:spacing w:val="3"/>
        <w:kern w:val="14"/>
        <w:sz w:val="18"/>
        <w:szCs w:val="18"/>
      </w:rPr>
    </w:pPr>
  </w:p>
  <w:p w14:paraId="759B7A49" w14:textId="77777777" w:rsidR="009063BD" w:rsidRPr="006359B3" w:rsidRDefault="00C039D7" w:rsidP="00904F43">
    <w:pPr>
      <w:pStyle w:val="Zaglavlje"/>
      <w:spacing w:line="20" w:lineRule="exact"/>
      <w:rPr>
        <w:sz w:val="20"/>
      </w:rPr>
    </w:pPr>
    <w:r>
      <w:rPr>
        <w:noProof/>
      </w:rPr>
      <w:pict w14:anchorId="51C8DB3B">
        <v:rect id="_x0000_s2050" style="position:absolute;left:0;text-align:left;margin-left:0;margin-top:7.7pt;width:501.75pt;height:1pt;z-index:-251660800" wrapcoords="-31 0 -31 0 21600 0 21600 0 -31 0" o:hrpct="971" o:hrstd="t" o:hrnoshade="t" o:hr="t" fillcolor="#081ac4" stroked="f"/>
      </w:pict>
    </w:r>
    <w:r>
      <w:rPr>
        <w:noProof/>
      </w:rPr>
      <w:pict w14:anchorId="218F4299">
        <v:rect id="_x0000_s2051" style="position:absolute;left:0;text-align:left;margin-left:0;margin-top:5.2pt;width:501.75pt;height:1pt;z-index:-251659776" wrapcoords="-31 0 -31 0 21600 0 21600 0 -31 0" o:hrpct="971" o:hrstd="t" o:hrnoshade="t" o:hr="t" fillcolor="#017d01" stroked="f">
          <w10:wrap type="through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08F"/>
    <w:multiLevelType w:val="hybridMultilevel"/>
    <w:tmpl w:val="C4B629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231B6"/>
    <w:multiLevelType w:val="hybridMultilevel"/>
    <w:tmpl w:val="7BBEB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459BC"/>
    <w:multiLevelType w:val="hybridMultilevel"/>
    <w:tmpl w:val="B84A7778"/>
    <w:lvl w:ilvl="0" w:tplc="14763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F0"/>
    <w:rsid w:val="00012AB1"/>
    <w:rsid w:val="00013330"/>
    <w:rsid w:val="0001460E"/>
    <w:rsid w:val="00060421"/>
    <w:rsid w:val="00087B24"/>
    <w:rsid w:val="000B3053"/>
    <w:rsid w:val="000C2BA0"/>
    <w:rsid w:val="000D1333"/>
    <w:rsid w:val="000D3DCB"/>
    <w:rsid w:val="000F2962"/>
    <w:rsid w:val="00121FEA"/>
    <w:rsid w:val="00127802"/>
    <w:rsid w:val="00152DB4"/>
    <w:rsid w:val="001530C9"/>
    <w:rsid w:val="001B0F6D"/>
    <w:rsid w:val="001B64F7"/>
    <w:rsid w:val="001F3D79"/>
    <w:rsid w:val="00216BC0"/>
    <w:rsid w:val="00217BFE"/>
    <w:rsid w:val="00225DA3"/>
    <w:rsid w:val="00227C99"/>
    <w:rsid w:val="002816A1"/>
    <w:rsid w:val="002C19C4"/>
    <w:rsid w:val="002D3566"/>
    <w:rsid w:val="002D4801"/>
    <w:rsid w:val="002D4D28"/>
    <w:rsid w:val="002D61DE"/>
    <w:rsid w:val="002F2969"/>
    <w:rsid w:val="00303749"/>
    <w:rsid w:val="003113EA"/>
    <w:rsid w:val="00317593"/>
    <w:rsid w:val="00366381"/>
    <w:rsid w:val="0036681C"/>
    <w:rsid w:val="00370BAE"/>
    <w:rsid w:val="003D634D"/>
    <w:rsid w:val="003F3152"/>
    <w:rsid w:val="00401C19"/>
    <w:rsid w:val="00406C6F"/>
    <w:rsid w:val="00415D6D"/>
    <w:rsid w:val="004539D7"/>
    <w:rsid w:val="00471087"/>
    <w:rsid w:val="00472BCA"/>
    <w:rsid w:val="004744ED"/>
    <w:rsid w:val="004B64AC"/>
    <w:rsid w:val="004D6A9C"/>
    <w:rsid w:val="004E4C51"/>
    <w:rsid w:val="004F0802"/>
    <w:rsid w:val="00537ACE"/>
    <w:rsid w:val="00546105"/>
    <w:rsid w:val="00553CC2"/>
    <w:rsid w:val="00571A5B"/>
    <w:rsid w:val="005C4A3D"/>
    <w:rsid w:val="005D1926"/>
    <w:rsid w:val="0060640F"/>
    <w:rsid w:val="006359B3"/>
    <w:rsid w:val="006427F0"/>
    <w:rsid w:val="006461E1"/>
    <w:rsid w:val="00646C6A"/>
    <w:rsid w:val="00647E69"/>
    <w:rsid w:val="00685B7C"/>
    <w:rsid w:val="006876F0"/>
    <w:rsid w:val="006E6CD3"/>
    <w:rsid w:val="006E6DF4"/>
    <w:rsid w:val="00704380"/>
    <w:rsid w:val="00704A01"/>
    <w:rsid w:val="00757596"/>
    <w:rsid w:val="00872BB4"/>
    <w:rsid w:val="00886389"/>
    <w:rsid w:val="00887DC6"/>
    <w:rsid w:val="00896A36"/>
    <w:rsid w:val="008F54F7"/>
    <w:rsid w:val="00904F43"/>
    <w:rsid w:val="009063BD"/>
    <w:rsid w:val="0097154A"/>
    <w:rsid w:val="00977A11"/>
    <w:rsid w:val="00986487"/>
    <w:rsid w:val="009915D8"/>
    <w:rsid w:val="009956C5"/>
    <w:rsid w:val="00997186"/>
    <w:rsid w:val="009B0044"/>
    <w:rsid w:val="009C3D98"/>
    <w:rsid w:val="009E1E9A"/>
    <w:rsid w:val="00A26EFE"/>
    <w:rsid w:val="00A3609B"/>
    <w:rsid w:val="00A46615"/>
    <w:rsid w:val="00A92148"/>
    <w:rsid w:val="00AC4BD5"/>
    <w:rsid w:val="00AE6865"/>
    <w:rsid w:val="00AF3D02"/>
    <w:rsid w:val="00B01245"/>
    <w:rsid w:val="00B64A8F"/>
    <w:rsid w:val="00B66702"/>
    <w:rsid w:val="00B70DE7"/>
    <w:rsid w:val="00B72F49"/>
    <w:rsid w:val="00B76D74"/>
    <w:rsid w:val="00BA0135"/>
    <w:rsid w:val="00BA2699"/>
    <w:rsid w:val="00BE1D18"/>
    <w:rsid w:val="00BF65AD"/>
    <w:rsid w:val="00C00FE6"/>
    <w:rsid w:val="00C039D7"/>
    <w:rsid w:val="00C25AAE"/>
    <w:rsid w:val="00C368A3"/>
    <w:rsid w:val="00C428CB"/>
    <w:rsid w:val="00C64D5A"/>
    <w:rsid w:val="00C73E03"/>
    <w:rsid w:val="00CE2FFE"/>
    <w:rsid w:val="00CF535C"/>
    <w:rsid w:val="00D15963"/>
    <w:rsid w:val="00D21065"/>
    <w:rsid w:val="00D228A1"/>
    <w:rsid w:val="00D27A94"/>
    <w:rsid w:val="00D77AF5"/>
    <w:rsid w:val="00DD1096"/>
    <w:rsid w:val="00E04F3E"/>
    <w:rsid w:val="00EA3693"/>
    <w:rsid w:val="00EC61D4"/>
    <w:rsid w:val="00ED19C3"/>
    <w:rsid w:val="00EE24FB"/>
    <w:rsid w:val="00F311A5"/>
    <w:rsid w:val="00F46A38"/>
    <w:rsid w:val="00F674FD"/>
    <w:rsid w:val="00F870F3"/>
    <w:rsid w:val="00F911C8"/>
    <w:rsid w:val="00F9194D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6AEA73DE"/>
  <w15:docId w15:val="{CFFD2E42-B69B-4885-9B77-9A41AAED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87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CRO_Swiss-Normal" w:hAnsi="CRO_Swiss-Normal"/>
      <w:sz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A36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7A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7AF5"/>
  </w:style>
  <w:style w:type="paragraph" w:styleId="Podnoje">
    <w:name w:val="footer"/>
    <w:basedOn w:val="Normal"/>
    <w:link w:val="PodnojeChar"/>
    <w:uiPriority w:val="99"/>
    <w:unhideWhenUsed/>
    <w:rsid w:val="00D77A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7AF5"/>
  </w:style>
  <w:style w:type="paragraph" w:styleId="Tekstbalonia">
    <w:name w:val="Balloon Text"/>
    <w:basedOn w:val="Normal"/>
    <w:link w:val="TekstbaloniaChar"/>
    <w:uiPriority w:val="99"/>
    <w:semiHidden/>
    <w:unhideWhenUsed/>
    <w:rsid w:val="00D77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77AF5"/>
    <w:rPr>
      <w:rFonts w:ascii="Tahoma" w:hAnsi="Tahoma" w:cs="Tahoma"/>
      <w:sz w:val="16"/>
      <w:szCs w:val="16"/>
    </w:rPr>
  </w:style>
  <w:style w:type="character" w:styleId="Hiperveza">
    <w:name w:val="Hyperlink"/>
    <w:semiHidden/>
    <w:rsid w:val="00D77AF5"/>
    <w:rPr>
      <w:color w:val="0000FF"/>
      <w:u w:val="single"/>
    </w:rPr>
  </w:style>
  <w:style w:type="character" w:customStyle="1" w:styleId="Naslov1Char">
    <w:name w:val="Naslov 1 Char"/>
    <w:link w:val="Naslov1"/>
    <w:uiPriority w:val="9"/>
    <w:rsid w:val="00EA36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lokteksta">
    <w:name w:val="Block Text"/>
    <w:basedOn w:val="Normal"/>
    <w:rsid w:val="00646C6A"/>
    <w:pPr>
      <w:tabs>
        <w:tab w:val="clear" w:pos="720"/>
        <w:tab w:val="num" w:pos="1065"/>
        <w:tab w:val="left" w:pos="6660"/>
      </w:tabs>
      <w:overflowPunct/>
      <w:autoSpaceDE/>
      <w:autoSpaceDN/>
      <w:adjustRightInd/>
      <w:ind w:left="1056" w:right="1646"/>
      <w:textAlignment w:val="auto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9063B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EC61D4"/>
    <w:pPr>
      <w:tabs>
        <w:tab w:val="clear" w:pos="720"/>
      </w:tabs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EC61D4"/>
    <w:rPr>
      <w:rFonts w:ascii="Times New Roman" w:hAnsi="Times New Roman"/>
      <w:color w:val="000000"/>
      <w:sz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F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okac\Desktop\hgig_d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hgig_dop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Broj:_________/08</vt:lpstr>
    </vt:vector>
  </TitlesOfParts>
  <Company>eko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Broj:_________/08</dc:title>
  <dc:creator>Sokač, Ivan</dc:creator>
  <cp:lastModifiedBy>Marić, Meri</cp:lastModifiedBy>
  <cp:revision>3</cp:revision>
  <cp:lastPrinted>2025-05-22T09:51:00Z</cp:lastPrinted>
  <dcterms:created xsi:type="dcterms:W3CDTF">2026-03-03T13:22:00Z</dcterms:created>
  <dcterms:modified xsi:type="dcterms:W3CDTF">2026-03-03T13:44:00Z</dcterms:modified>
</cp:coreProperties>
</file>